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BA5A0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Wat zijn onze kwaliteiten?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5D5DAB" w:rsidRPr="00B12D1F" w:rsidRDefault="00BA5A06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Stap in de cirkel</w:t>
      </w:r>
    </w:p>
    <w:p w:rsidR="005D5DAB" w:rsidRPr="00B12D1F" w:rsidRDefault="00BA5A06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Wat ik waardeer ik aan jou</w:t>
      </w:r>
    </w:p>
    <w:p w:rsidR="007276A8" w:rsidRPr="00B12D1F" w:rsidRDefault="00287340" w:rsidP="00287340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Samenvatting en afsluiter</w:t>
      </w: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06" w:rsidRDefault="00BA5A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7276A8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BA5A06">
      <w:rPr>
        <w:rFonts w:eastAsia="Times New Roman" w:cs="Times New Roman"/>
        <w:bCs/>
        <w:color w:val="000000"/>
        <w:sz w:val="20"/>
        <w:szCs w:val="42"/>
        <w:lang w:eastAsia="nl-NL"/>
      </w:rPr>
      <w:t>4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BA5A0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Wat zijn onze </w:t>
    </w:r>
    <w:r w:rsidR="00BA5A06">
      <w:rPr>
        <w:rFonts w:eastAsia="Times New Roman" w:cs="Times New Roman"/>
        <w:bCs/>
        <w:color w:val="000000"/>
        <w:sz w:val="20"/>
        <w:szCs w:val="42"/>
        <w:lang w:eastAsia="nl-NL"/>
      </w:rPr>
      <w:t>kwaliteiten?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06" w:rsidRDefault="00BA5A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06" w:rsidRDefault="00BA5A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06" w:rsidRDefault="00BA5A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2CE8F-0CD3-442F-AE64-217CD07D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2016-09-08T12:49:00Z</dcterms:created>
  <dcterms:modified xsi:type="dcterms:W3CDTF">2016-09-08T12:49:00Z</dcterms:modified>
</cp:coreProperties>
</file>